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572" w:tblpY="-651"/>
        <w:tblW w:w="15446" w:type="dxa"/>
        <w:tblLook w:val="04A0" w:firstRow="1" w:lastRow="0" w:firstColumn="1" w:lastColumn="0" w:noHBand="0" w:noVBand="1"/>
      </w:tblPr>
      <w:tblGrid>
        <w:gridCol w:w="7852"/>
        <w:gridCol w:w="7594"/>
      </w:tblGrid>
      <w:tr w:rsidR="00E81AA0" w:rsidTr="0084372D">
        <w:trPr>
          <w:trHeight w:val="10054"/>
        </w:trPr>
        <w:tc>
          <w:tcPr>
            <w:tcW w:w="7852" w:type="dxa"/>
          </w:tcPr>
          <w:p w:rsidR="00E81AA0" w:rsidRPr="0084372D" w:rsidRDefault="00E81AA0" w:rsidP="0084372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u w:val="single"/>
                <w:lang w:bidi="hi-IN"/>
                <w14:ligatures w14:val="standardContextual"/>
              </w:rPr>
            </w:pPr>
            <w:bookmarkStart w:id="0" w:name="_GoBack"/>
            <w:bookmarkEnd w:id="0"/>
            <w:r w:rsidRPr="00E81AA0">
              <w:rPr>
                <w:rFonts w:ascii="Times New Roman" w:eastAsia="Calibri" w:hAnsi="Times New Roman" w:cs="Times New Roman"/>
                <w:kern w:val="2"/>
                <w:sz w:val="28"/>
                <w:u w:val="single"/>
                <w:lang w:bidi="hi-IN"/>
                <w14:ligatures w14:val="standardContextual"/>
              </w:rPr>
              <w:t>Читальный зал отдела рукописей</w:t>
            </w:r>
          </w:p>
          <w:p w:rsidR="00E81AA0" w:rsidRDefault="00E81AA0" w:rsidP="00E81AA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Фамилия, и., о. читателя: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Тема исследования: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Шифр: № </w:t>
            </w:r>
            <w:r w:rsidR="0084372D"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фонда</w:t>
            </w:r>
            <w:r w:rsidR="0084372D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:</w:t>
            </w:r>
            <w:r w:rsidR="0084372D"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         </w:t>
            </w:r>
            <w:r w:rsidR="0084372D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№ ед.хр.</w:t>
            </w:r>
            <w:r w:rsidR="0084372D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: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                       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Название фонда: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Автор: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Наименование: </w:t>
            </w: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Дата рукописи: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Когда ж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елательно получить материал: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Ч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ит.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б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илета: </w:t>
            </w:r>
          </w:p>
          <w:p w:rsid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Дата заполнения требования: </w:t>
            </w:r>
          </w:p>
          <w:p w:rsidR="0084372D" w:rsidRDefault="0084372D" w:rsidP="00E81AA0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Pr="00E81AA0" w:rsidRDefault="00E81AA0" w:rsidP="00E81AA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bidi="he-IL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Подпись читателя: 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4"/>
                <w:lang w:bidi="hi-IN"/>
                <w14:ligatures w14:val="standardContextual"/>
              </w:rPr>
              <w:t xml:space="preserve">заказ по 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en-US" w:bidi="he-IL"/>
                <w14:ligatures w14:val="standardContextual"/>
              </w:rPr>
              <w:t>E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bidi="he-IL"/>
                <w14:ligatures w14:val="standardContextual"/>
              </w:rPr>
              <w:t>-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en-US" w:bidi="he-IL"/>
                <w14:ligatures w14:val="standardContextual"/>
              </w:rPr>
              <w:t>MAIL</w:t>
            </w:r>
          </w:p>
        </w:tc>
        <w:tc>
          <w:tcPr>
            <w:tcW w:w="7594" w:type="dxa"/>
          </w:tcPr>
          <w:p w:rsidR="00A8711B" w:rsidRPr="0084372D" w:rsidRDefault="00A8711B" w:rsidP="00A8711B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u w:val="single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8"/>
                <w:u w:val="single"/>
                <w:lang w:bidi="hi-IN"/>
                <w14:ligatures w14:val="standardContextual"/>
              </w:rPr>
              <w:t>Читальный зал отдела рукописей</w:t>
            </w:r>
          </w:p>
          <w:p w:rsidR="00A8711B" w:rsidRDefault="00A8711B" w:rsidP="00A8711B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Фамилия, и., о. читателя: 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Тема исследования: 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Шифр: № фонда</w:t>
            </w:r>
            <w:r w:rsidR="0084372D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: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            </w:t>
            </w:r>
            <w:r w:rsidR="0084372D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№ ед.хр.</w:t>
            </w:r>
            <w:r w:rsidR="0084372D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: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                          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Название фонда: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Автор: 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Наименование: </w:t>
            </w: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Дата рукописи: 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Когда ж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елательно получить материал: </w:t>
            </w:r>
          </w:p>
          <w:p w:rsidR="0084372D" w:rsidRDefault="0084372D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A8711B" w:rsidRPr="00E81AA0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Ч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ит.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>б</w:t>
            </w: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илета: </w:t>
            </w:r>
          </w:p>
          <w:p w:rsidR="00A8711B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84372D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84372D" w:rsidRDefault="00A8711B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Дата заполнения требования: </w:t>
            </w:r>
          </w:p>
          <w:p w:rsidR="0084372D" w:rsidRDefault="0084372D" w:rsidP="00A8711B">
            <w:pPr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</w:pPr>
          </w:p>
          <w:p w:rsidR="00E81AA0" w:rsidRDefault="00A8711B" w:rsidP="00A8711B">
            <w:r w:rsidRPr="00E81AA0">
              <w:rPr>
                <w:rFonts w:ascii="Times New Roman" w:eastAsia="Calibri" w:hAnsi="Times New Roman" w:cs="Times New Roman"/>
                <w:kern w:val="2"/>
                <w:sz w:val="24"/>
                <w:lang w:bidi="hi-IN"/>
                <w14:ligatures w14:val="standardContextual"/>
              </w:rPr>
              <w:t xml:space="preserve">Подпись читателя: 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4"/>
                <w:lang w:bidi="hi-IN"/>
                <w14:ligatures w14:val="standardContextual"/>
              </w:rPr>
              <w:t xml:space="preserve">заказ по 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en-US" w:bidi="he-IL"/>
                <w14:ligatures w14:val="standardContextual"/>
              </w:rPr>
              <w:t>E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bidi="he-IL"/>
                <w14:ligatures w14:val="standardContextual"/>
              </w:rPr>
              <w:t>-</w:t>
            </w:r>
            <w:r w:rsidRPr="00E81AA0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en-US" w:bidi="he-IL"/>
                <w14:ligatures w14:val="standardContextual"/>
              </w:rPr>
              <w:t>MAIL</w:t>
            </w:r>
          </w:p>
        </w:tc>
      </w:tr>
    </w:tbl>
    <w:p w:rsidR="0084372D" w:rsidRDefault="0084372D"/>
    <w:sectPr w:rsidR="0084372D" w:rsidSect="00E81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7"/>
    <w:rsid w:val="00343FC7"/>
    <w:rsid w:val="0084372D"/>
    <w:rsid w:val="00A8711B"/>
    <w:rsid w:val="00D6449D"/>
    <w:rsid w:val="00E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18AB0-D5DD-4DC5-9F64-0AA9F2E2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64;&#1072;&#1073;&#1083;&#1086;&#1085;%20&#1079;&#1072;&#1082;&#1072;&#1079;&#1072;%20&#1054;&#1056;%20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заказа ОР (3)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2025-03-25T11:51:00Z</cp:lastPrinted>
  <dcterms:created xsi:type="dcterms:W3CDTF">2025-03-26T11:29:00Z</dcterms:created>
  <dcterms:modified xsi:type="dcterms:W3CDTF">2025-03-26T11:30:00Z</dcterms:modified>
</cp:coreProperties>
</file>